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D6D41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</w:t>
      </w:r>
    </w:p>
    <w:p w14:paraId="62D8E851">
      <w:pPr>
        <w:spacing w:line="360" w:lineRule="auto"/>
        <w:jc w:val="center"/>
        <w:rPr>
          <w:rFonts w:hint="eastAsia"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杭州师范大学20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毕业生团员证补办登记表</w:t>
      </w:r>
    </w:p>
    <w:p w14:paraId="5ACAD181">
      <w:pPr>
        <w:spacing w:line="360" w:lineRule="auto"/>
        <w:rPr>
          <w:u w:val="single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分团委、团总支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（盖章）     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                                  填表人：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                   </w:t>
      </w:r>
    </w:p>
    <w:tbl>
      <w:tblPr>
        <w:tblStyle w:val="4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073"/>
        <w:gridCol w:w="1207"/>
        <w:gridCol w:w="1073"/>
        <w:gridCol w:w="1476"/>
        <w:gridCol w:w="1878"/>
        <w:gridCol w:w="1835"/>
        <w:gridCol w:w="2504"/>
        <w:gridCol w:w="1353"/>
        <w:gridCol w:w="889"/>
      </w:tblGrid>
      <w:tr w14:paraId="48AC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7" w:type="dxa"/>
            <w:vAlign w:val="center"/>
          </w:tcPr>
          <w:p w14:paraId="355241C7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序号</w:t>
            </w:r>
          </w:p>
        </w:tc>
        <w:tc>
          <w:tcPr>
            <w:tcW w:w="1073" w:type="dxa"/>
            <w:vAlign w:val="center"/>
          </w:tcPr>
          <w:p w14:paraId="09C88C6B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姓名</w:t>
            </w:r>
          </w:p>
        </w:tc>
        <w:tc>
          <w:tcPr>
            <w:tcW w:w="1207" w:type="dxa"/>
            <w:vAlign w:val="center"/>
          </w:tcPr>
          <w:p w14:paraId="501D2A8A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性别</w:t>
            </w:r>
          </w:p>
        </w:tc>
        <w:tc>
          <w:tcPr>
            <w:tcW w:w="1073" w:type="dxa"/>
            <w:vAlign w:val="center"/>
          </w:tcPr>
          <w:p w14:paraId="44D5B91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民族</w:t>
            </w:r>
          </w:p>
        </w:tc>
        <w:tc>
          <w:tcPr>
            <w:tcW w:w="1476" w:type="dxa"/>
            <w:vAlign w:val="center"/>
          </w:tcPr>
          <w:p w14:paraId="0A4C76C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籍贯</w:t>
            </w:r>
          </w:p>
        </w:tc>
        <w:tc>
          <w:tcPr>
            <w:tcW w:w="1878" w:type="dxa"/>
            <w:vAlign w:val="center"/>
          </w:tcPr>
          <w:p w14:paraId="15E03B2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出生年月</w:t>
            </w:r>
          </w:p>
        </w:tc>
        <w:tc>
          <w:tcPr>
            <w:tcW w:w="1835" w:type="dxa"/>
            <w:vAlign w:val="center"/>
          </w:tcPr>
          <w:p w14:paraId="5D9C7F7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入团时间</w:t>
            </w:r>
          </w:p>
        </w:tc>
        <w:tc>
          <w:tcPr>
            <w:tcW w:w="2504" w:type="dxa"/>
            <w:vAlign w:val="center"/>
          </w:tcPr>
          <w:p w14:paraId="61CB9C7B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入团单位</w:t>
            </w:r>
          </w:p>
        </w:tc>
        <w:tc>
          <w:tcPr>
            <w:tcW w:w="1353" w:type="dxa"/>
            <w:vAlign w:val="center"/>
          </w:tcPr>
          <w:p w14:paraId="1F8C398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</w:rPr>
              <w:t>补办原因</w:t>
            </w:r>
          </w:p>
        </w:tc>
        <w:tc>
          <w:tcPr>
            <w:tcW w:w="889" w:type="dxa"/>
            <w:vAlign w:val="center"/>
          </w:tcPr>
          <w:p w14:paraId="5364FCCB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备注</w:t>
            </w:r>
          </w:p>
        </w:tc>
      </w:tr>
      <w:tr w14:paraId="0F99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4506AEC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例:</w:t>
            </w:r>
          </w:p>
        </w:tc>
        <w:tc>
          <w:tcPr>
            <w:tcW w:w="1073" w:type="dxa"/>
            <w:vAlign w:val="center"/>
          </w:tcPr>
          <w:p w14:paraId="481A4C4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张三</w:t>
            </w:r>
          </w:p>
        </w:tc>
        <w:tc>
          <w:tcPr>
            <w:tcW w:w="1207" w:type="dxa"/>
            <w:vAlign w:val="center"/>
          </w:tcPr>
          <w:p w14:paraId="59B82789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男</w:t>
            </w:r>
          </w:p>
        </w:tc>
        <w:tc>
          <w:tcPr>
            <w:tcW w:w="1073" w:type="dxa"/>
            <w:vAlign w:val="center"/>
          </w:tcPr>
          <w:p w14:paraId="2DDBA319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汉族</w:t>
            </w:r>
          </w:p>
        </w:tc>
        <w:tc>
          <w:tcPr>
            <w:tcW w:w="1476" w:type="dxa"/>
            <w:vAlign w:val="center"/>
          </w:tcPr>
          <w:p w14:paraId="1C76660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浙江桐乡</w:t>
            </w:r>
          </w:p>
        </w:tc>
        <w:tc>
          <w:tcPr>
            <w:tcW w:w="1878" w:type="dxa"/>
            <w:vAlign w:val="center"/>
          </w:tcPr>
          <w:p w14:paraId="1A78F628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2000.5.6</w:t>
            </w:r>
          </w:p>
        </w:tc>
        <w:tc>
          <w:tcPr>
            <w:tcW w:w="1835" w:type="dxa"/>
            <w:vAlign w:val="center"/>
          </w:tcPr>
          <w:p w14:paraId="31045D8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2015.10.9</w:t>
            </w:r>
          </w:p>
        </w:tc>
        <w:tc>
          <w:tcPr>
            <w:tcW w:w="2504" w:type="dxa"/>
            <w:vAlign w:val="center"/>
          </w:tcPr>
          <w:p w14:paraId="06F69DA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如：某某学校</w:t>
            </w:r>
          </w:p>
        </w:tc>
        <w:tc>
          <w:tcPr>
            <w:tcW w:w="1353" w:type="dxa"/>
            <w:vAlign w:val="center"/>
          </w:tcPr>
          <w:p w14:paraId="0F23707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57A1527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4E19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2F8A3E5B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53AAB05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4D2412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1FF25ABD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 w14:paraId="1223A0F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69CF324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 w14:paraId="671DC241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 w14:paraId="241C888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 w14:paraId="64F5D19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183A8CE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714B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53F56F0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3694D7D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3F0838E0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4ACDC5D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 w14:paraId="2B90013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78" w:type="dxa"/>
            <w:vAlign w:val="center"/>
          </w:tcPr>
          <w:p w14:paraId="3615555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 w14:paraId="062E283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 w14:paraId="621860A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 w14:paraId="1646892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590C25C0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6E15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05CB1CA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1F8E535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9FD2BE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239A850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 w14:paraId="2CEAECA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750DE1D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 w14:paraId="48AF5A2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 w14:paraId="6C44FFA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 w14:paraId="4B01A06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041E3BA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400F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269295C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2158984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080E912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70D8961B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 w14:paraId="30E16D8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558B074A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 w14:paraId="7C1CEE1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 w14:paraId="645B0817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 w14:paraId="09462589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0312041B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5F24A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3374A10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08E4E73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2346510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75C44061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 w14:paraId="33301D2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78" w:type="dxa"/>
            <w:vAlign w:val="center"/>
          </w:tcPr>
          <w:p w14:paraId="770B62A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 w14:paraId="37C15931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 w14:paraId="5077553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 w14:paraId="17FB3B4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0C34024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7A04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52A0916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31FEC67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237EDC5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27246F4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 w14:paraId="4AABAC1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0B2BEEAA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 w14:paraId="30EC8A1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 w14:paraId="3943BBA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 w14:paraId="1DFE63F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353CF3A7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563E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 w14:paraId="53F70A0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522B903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14:paraId="45C14147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073" w:type="dxa"/>
            <w:vAlign w:val="center"/>
          </w:tcPr>
          <w:p w14:paraId="272328B1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76" w:type="dxa"/>
            <w:vAlign w:val="center"/>
          </w:tcPr>
          <w:p w14:paraId="3BF36DE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78" w:type="dxa"/>
            <w:vAlign w:val="center"/>
          </w:tcPr>
          <w:p w14:paraId="08CC185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5" w:type="dxa"/>
            <w:vAlign w:val="center"/>
          </w:tcPr>
          <w:p w14:paraId="279080DA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2504" w:type="dxa"/>
            <w:vAlign w:val="center"/>
          </w:tcPr>
          <w:p w14:paraId="7EE770B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53" w:type="dxa"/>
            <w:vAlign w:val="center"/>
          </w:tcPr>
          <w:p w14:paraId="700F9FF9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89" w:type="dxa"/>
            <w:vAlign w:val="center"/>
          </w:tcPr>
          <w:p w14:paraId="44524CC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</w:tbl>
    <w:p w14:paraId="45D27D19">
      <w:pPr>
        <w:snapToGrid w:val="0"/>
        <w:spacing w:before="156" w:beforeLines="50" w:line="360" w:lineRule="auto"/>
        <w:jc w:val="left"/>
        <w:rPr>
          <w:rFonts w:ascii="仿宋_GB2312" w:eastAsia="仿宋_GB2312" w:cs="宋体"/>
          <w:color w:val="000000"/>
          <w:kern w:val="0"/>
          <w:sz w:val="28"/>
          <w:szCs w:val="24"/>
          <w:lang w:val="zh-CN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4"/>
          <w:lang w:val="zh-CN"/>
        </w:rPr>
        <w:t>备注：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填表人为院团委负责老师。</w:t>
      </w:r>
    </w:p>
    <w:p w14:paraId="0720AE6B">
      <w:pPr>
        <w:snapToGrid w:val="0"/>
        <w:spacing w:line="360" w:lineRule="auto"/>
        <w:ind w:firstLine="840" w:firstLineChars="300"/>
        <w:jc w:val="left"/>
        <w:rPr>
          <w:rFonts w:ascii="仿宋_GB2312" w:eastAsia="仿宋_GB2312" w:cs="宋体"/>
          <w:color w:val="000000"/>
          <w:kern w:val="0"/>
          <w:sz w:val="28"/>
          <w:szCs w:val="24"/>
          <w:lang w:val="zh-CN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请将电子稿发送至hznutjfzzx@163.com，截止日期为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</w:rPr>
        <w:t>202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年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</w:rPr>
        <w:t>5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月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en-US" w:eastAsia="zh-CN"/>
        </w:rPr>
        <w:t>30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日，逾期不候，尽请谅解！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55849F2F-5843-444A-B507-F8A6254FAB7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434B172-838E-4041-BA50-20DF12B62790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lZTg0YWVkNWQ4MjFiOGU0NGMzNTBhNTFjOTI2ZTgifQ=="/>
  </w:docVars>
  <w:rsids>
    <w:rsidRoot w:val="56103BC5"/>
    <w:rsid w:val="000324D3"/>
    <w:rsid w:val="00106D35"/>
    <w:rsid w:val="00153930"/>
    <w:rsid w:val="00253207"/>
    <w:rsid w:val="00274AFD"/>
    <w:rsid w:val="00275956"/>
    <w:rsid w:val="00332A16"/>
    <w:rsid w:val="0035417C"/>
    <w:rsid w:val="00377BCA"/>
    <w:rsid w:val="003A0F06"/>
    <w:rsid w:val="00430A28"/>
    <w:rsid w:val="004A04C9"/>
    <w:rsid w:val="00500057"/>
    <w:rsid w:val="005F201A"/>
    <w:rsid w:val="0062412F"/>
    <w:rsid w:val="006744AA"/>
    <w:rsid w:val="0080709F"/>
    <w:rsid w:val="00872D84"/>
    <w:rsid w:val="009A5865"/>
    <w:rsid w:val="00A75CA4"/>
    <w:rsid w:val="00AE0833"/>
    <w:rsid w:val="00B334E3"/>
    <w:rsid w:val="00BA4BEB"/>
    <w:rsid w:val="00BD7660"/>
    <w:rsid w:val="00C57A59"/>
    <w:rsid w:val="00CA1FC6"/>
    <w:rsid w:val="00D13166"/>
    <w:rsid w:val="00E80DFB"/>
    <w:rsid w:val="00EB3121"/>
    <w:rsid w:val="00F109CF"/>
    <w:rsid w:val="01B956FA"/>
    <w:rsid w:val="056B0EF3"/>
    <w:rsid w:val="070C26F6"/>
    <w:rsid w:val="13130599"/>
    <w:rsid w:val="1BC514B7"/>
    <w:rsid w:val="1BC96224"/>
    <w:rsid w:val="29444B13"/>
    <w:rsid w:val="2C2B51F1"/>
    <w:rsid w:val="31BE1332"/>
    <w:rsid w:val="38CC647C"/>
    <w:rsid w:val="3FBD75BA"/>
    <w:rsid w:val="4B8D3B34"/>
    <w:rsid w:val="531A2B0F"/>
    <w:rsid w:val="56103BC5"/>
    <w:rsid w:val="5850458A"/>
    <w:rsid w:val="5931379B"/>
    <w:rsid w:val="619D6822"/>
    <w:rsid w:val="61A33FBF"/>
    <w:rsid w:val="638C424F"/>
    <w:rsid w:val="6AC64620"/>
    <w:rsid w:val="6D535020"/>
    <w:rsid w:val="6FE80298"/>
    <w:rsid w:val="741D570B"/>
    <w:rsid w:val="79527D75"/>
    <w:rsid w:val="7E260D13"/>
    <w:rsid w:val="7E26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nj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131</Words>
  <Characters>170</Characters>
  <Lines>194</Lines>
  <Paragraphs>42</Paragraphs>
  <TotalTime>64</TotalTime>
  <ScaleCrop>false</ScaleCrop>
  <LinksUpToDate>false</LinksUpToDate>
  <CharactersWithSpaces>240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2025-05-15T13:20:00Z</dcterms:created>
  <dc:creator>jinjin</dc:creator>
  <cp:lastModifiedBy>司琬琳</cp:lastModifiedBy>
  <dcterms:modified xsi:type="dcterms:W3CDTF">2026-05-07T01:17:09Z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2E22DA627F8A45D8801BC3E33C632CC9_13</vt:lpwstr>
  </property>
  <property fmtid="{D5CDD505-2E9C-101B-9397-08002B2CF9AE}" pid="4" name="KSOTemplateDocerSaveRecord">
    <vt:lpwstr>eyJoZGlkIjoiYTM0ZDA3ZGQyYTIxOWMxZTA1ZTIwMTE1OGJiZmUzMDEiLCJ1c2VySWQiOiI1MjczNzM5NTEifQ==</vt:lpwstr>
  </property>
</Properties>
</file>