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ABA94"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</w:p>
    <w:p w14:paraId="4096789D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zh-CN"/>
        </w:rPr>
        <w:t>杭州师范大学20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26届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zh-CN"/>
        </w:rPr>
        <w:t>毕业生团组织关系转出统计表</w:t>
      </w:r>
    </w:p>
    <w:tbl>
      <w:tblPr>
        <w:tblStyle w:val="4"/>
        <w:tblW w:w="1411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778"/>
        <w:gridCol w:w="2037"/>
        <w:gridCol w:w="2333"/>
        <w:gridCol w:w="1778"/>
        <w:gridCol w:w="2025"/>
        <w:gridCol w:w="3360"/>
      </w:tblGrid>
      <w:tr w14:paraId="02411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1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65B872">
            <w:pPr>
              <w:keepNext w:val="0"/>
              <w:keepLines w:val="0"/>
              <w:widowControl/>
              <w:suppressLineNumbers w:val="0"/>
              <w:ind w:firstLine="1606" w:firstLineChars="500"/>
              <w:jc w:val="both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团委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盖章：      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团委书记签字：</w:t>
            </w:r>
          </w:p>
        </w:tc>
      </w:tr>
      <w:tr w14:paraId="33426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7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团费是否缴齐</w:t>
            </w:r>
          </w:p>
        </w:tc>
        <w:tc>
          <w:tcPr>
            <w:tcW w:w="2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是否补办团员证</w:t>
            </w:r>
          </w:p>
        </w:tc>
        <w:tc>
          <w:tcPr>
            <w:tcW w:w="3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是否需要开具介绍信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（如需开具请填写转出单位，无需则填否）</w:t>
            </w:r>
          </w:p>
        </w:tc>
      </w:tr>
      <w:tr w14:paraId="78C8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1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90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5F7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F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0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E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A86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0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D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2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A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C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7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753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5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4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C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C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E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E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5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4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0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D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1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F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A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3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D5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5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4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C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E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F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3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1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78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C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E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4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1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9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6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7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78E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D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E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1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0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B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A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B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220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115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5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介绍信由学院团委按需开具。</w:t>
            </w:r>
            <w:bookmarkStart w:id="0" w:name="_GoBack"/>
            <w:bookmarkEnd w:id="0"/>
          </w:p>
        </w:tc>
      </w:tr>
    </w:tbl>
    <w:p w14:paraId="2A70D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left"/>
        <w:textAlignment w:val="auto"/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66FBD57-5BDB-455D-9B80-76B330F240B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9794224-8066-4983-B5FC-5F5D0109FCFD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lZTg0YWVkNWQ4MjFiOGU0NGMzNTBhNTFjOTI2ZTgifQ=="/>
  </w:docVars>
  <w:rsids>
    <w:rsidRoot w:val="56103BC5"/>
    <w:rsid w:val="000324D3"/>
    <w:rsid w:val="00106D35"/>
    <w:rsid w:val="00153930"/>
    <w:rsid w:val="00274AFD"/>
    <w:rsid w:val="00275956"/>
    <w:rsid w:val="00332A16"/>
    <w:rsid w:val="0035417C"/>
    <w:rsid w:val="00377BCA"/>
    <w:rsid w:val="003A0F06"/>
    <w:rsid w:val="00430A28"/>
    <w:rsid w:val="004A04C9"/>
    <w:rsid w:val="00500057"/>
    <w:rsid w:val="0062412F"/>
    <w:rsid w:val="006744AA"/>
    <w:rsid w:val="0080709F"/>
    <w:rsid w:val="00872D84"/>
    <w:rsid w:val="009A5865"/>
    <w:rsid w:val="00A75CA4"/>
    <w:rsid w:val="00AE0833"/>
    <w:rsid w:val="00B334E3"/>
    <w:rsid w:val="00BA4BEB"/>
    <w:rsid w:val="00BD7660"/>
    <w:rsid w:val="00C57A59"/>
    <w:rsid w:val="00CA1FC6"/>
    <w:rsid w:val="00E80DFB"/>
    <w:rsid w:val="00EB3121"/>
    <w:rsid w:val="00F109CF"/>
    <w:rsid w:val="01B956FA"/>
    <w:rsid w:val="056B0EF3"/>
    <w:rsid w:val="070C26F6"/>
    <w:rsid w:val="13130599"/>
    <w:rsid w:val="16CB01BA"/>
    <w:rsid w:val="1BC514B7"/>
    <w:rsid w:val="1BC96224"/>
    <w:rsid w:val="2A1A73DA"/>
    <w:rsid w:val="2C2B51F1"/>
    <w:rsid w:val="4F241B4F"/>
    <w:rsid w:val="51DD46E7"/>
    <w:rsid w:val="56103BC5"/>
    <w:rsid w:val="58D051F5"/>
    <w:rsid w:val="5931379B"/>
    <w:rsid w:val="619D6822"/>
    <w:rsid w:val="638C424F"/>
    <w:rsid w:val="69F91345"/>
    <w:rsid w:val="6D535020"/>
    <w:rsid w:val="741D570B"/>
    <w:rsid w:val="772D1926"/>
    <w:rsid w:val="7952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nj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169</Words>
  <Characters>172</Characters>
  <Lines>2</Lines>
  <Paragraphs>1</Paragraphs>
  <TotalTime>15</TotalTime>
  <ScaleCrop>false</ScaleCrop>
  <LinksUpToDate>false</LinksUpToDate>
  <CharactersWithSpaces>203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2019-05-08T01:57:00Z</dcterms:created>
  <dc:creator>jinjin</dc:creator>
  <cp:lastModifiedBy>Miss.</cp:lastModifiedBy>
  <dcterms:modified xsi:type="dcterms:W3CDTF">2026-05-18T03:22:08Z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97E59DE4C1B440B7AE8CBA43C00294CD_13</vt:lpwstr>
  </property>
  <property fmtid="{D5CDD505-2E9C-101B-9397-08002B2CF9AE}" pid="4" name="KSOTemplateDocerSaveRecord">
    <vt:lpwstr>eyJoZGlkIjoiNmE3YWZiYjc2YTc0ZDliOWMyYmM2MmJkMTRmMjdiMmIiLCJ1c2VySWQiOiIyMDY4ODM3ODEifQ==</vt:lpwstr>
  </property>
</Properties>
</file>