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6D41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</w:p>
    <w:p w14:paraId="62D8E851">
      <w:pPr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26届两年半学制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毕业研究生生团员证补办登记表</w:t>
      </w:r>
      <w:bookmarkEnd w:id="0"/>
    </w:p>
    <w:p w14:paraId="5ACAD181">
      <w:pPr>
        <w:spacing w:line="360" w:lineRule="auto"/>
        <w:rPr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分团委、团总支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（盖章）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 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           </w:t>
      </w:r>
    </w:p>
    <w:tbl>
      <w:tblPr>
        <w:tblStyle w:val="4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73"/>
        <w:gridCol w:w="1207"/>
        <w:gridCol w:w="1073"/>
        <w:gridCol w:w="1476"/>
        <w:gridCol w:w="1878"/>
        <w:gridCol w:w="1835"/>
        <w:gridCol w:w="2504"/>
        <w:gridCol w:w="1353"/>
        <w:gridCol w:w="889"/>
      </w:tblGrid>
      <w:tr w14:paraId="48AC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7" w:type="dxa"/>
            <w:vAlign w:val="center"/>
          </w:tcPr>
          <w:p w14:paraId="355241C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1073" w:type="dxa"/>
            <w:vAlign w:val="center"/>
          </w:tcPr>
          <w:p w14:paraId="09C88C6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1207" w:type="dxa"/>
            <w:vAlign w:val="center"/>
          </w:tcPr>
          <w:p w14:paraId="501D2A8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性别</w:t>
            </w:r>
          </w:p>
        </w:tc>
        <w:tc>
          <w:tcPr>
            <w:tcW w:w="1073" w:type="dxa"/>
            <w:vAlign w:val="center"/>
          </w:tcPr>
          <w:p w14:paraId="44D5B91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民族</w:t>
            </w:r>
          </w:p>
        </w:tc>
        <w:tc>
          <w:tcPr>
            <w:tcW w:w="1476" w:type="dxa"/>
            <w:vAlign w:val="center"/>
          </w:tcPr>
          <w:p w14:paraId="0A4C76C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籍贯</w:t>
            </w:r>
          </w:p>
        </w:tc>
        <w:tc>
          <w:tcPr>
            <w:tcW w:w="1878" w:type="dxa"/>
            <w:vAlign w:val="center"/>
          </w:tcPr>
          <w:p w14:paraId="15E03B2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出生年月</w:t>
            </w:r>
          </w:p>
        </w:tc>
        <w:tc>
          <w:tcPr>
            <w:tcW w:w="1835" w:type="dxa"/>
            <w:vAlign w:val="center"/>
          </w:tcPr>
          <w:p w14:paraId="5D9C7F7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入团时间</w:t>
            </w:r>
          </w:p>
        </w:tc>
        <w:tc>
          <w:tcPr>
            <w:tcW w:w="2504" w:type="dxa"/>
            <w:vAlign w:val="center"/>
          </w:tcPr>
          <w:p w14:paraId="61CB9C7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入团单位</w:t>
            </w:r>
          </w:p>
        </w:tc>
        <w:tc>
          <w:tcPr>
            <w:tcW w:w="1353" w:type="dxa"/>
            <w:vAlign w:val="center"/>
          </w:tcPr>
          <w:p w14:paraId="1F8C398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</w:rPr>
              <w:t>补办原因</w:t>
            </w:r>
          </w:p>
        </w:tc>
        <w:tc>
          <w:tcPr>
            <w:tcW w:w="889" w:type="dxa"/>
            <w:vAlign w:val="center"/>
          </w:tcPr>
          <w:p w14:paraId="5364FCC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备注</w:t>
            </w:r>
          </w:p>
        </w:tc>
      </w:tr>
      <w:tr w14:paraId="0F99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4506AEC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例:</w:t>
            </w:r>
          </w:p>
        </w:tc>
        <w:tc>
          <w:tcPr>
            <w:tcW w:w="1073" w:type="dxa"/>
            <w:vAlign w:val="center"/>
          </w:tcPr>
          <w:p w14:paraId="481A4C4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张三</w:t>
            </w:r>
          </w:p>
        </w:tc>
        <w:tc>
          <w:tcPr>
            <w:tcW w:w="1207" w:type="dxa"/>
            <w:vAlign w:val="center"/>
          </w:tcPr>
          <w:p w14:paraId="59B8278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男</w:t>
            </w:r>
          </w:p>
        </w:tc>
        <w:tc>
          <w:tcPr>
            <w:tcW w:w="1073" w:type="dxa"/>
            <w:vAlign w:val="center"/>
          </w:tcPr>
          <w:p w14:paraId="2DDBA31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汉族</w:t>
            </w:r>
          </w:p>
        </w:tc>
        <w:tc>
          <w:tcPr>
            <w:tcW w:w="1476" w:type="dxa"/>
            <w:vAlign w:val="center"/>
          </w:tcPr>
          <w:p w14:paraId="1C76660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浙江桐乡</w:t>
            </w:r>
          </w:p>
        </w:tc>
        <w:tc>
          <w:tcPr>
            <w:tcW w:w="1878" w:type="dxa"/>
            <w:vAlign w:val="center"/>
          </w:tcPr>
          <w:p w14:paraId="1A78F628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2000.5.6</w:t>
            </w:r>
          </w:p>
        </w:tc>
        <w:tc>
          <w:tcPr>
            <w:tcW w:w="1835" w:type="dxa"/>
            <w:vAlign w:val="center"/>
          </w:tcPr>
          <w:p w14:paraId="31045D8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2015.10.9</w:t>
            </w:r>
          </w:p>
        </w:tc>
        <w:tc>
          <w:tcPr>
            <w:tcW w:w="2504" w:type="dxa"/>
            <w:vAlign w:val="center"/>
          </w:tcPr>
          <w:p w14:paraId="06F69DA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如：某某学校</w:t>
            </w:r>
          </w:p>
        </w:tc>
        <w:tc>
          <w:tcPr>
            <w:tcW w:w="1353" w:type="dxa"/>
            <w:vAlign w:val="center"/>
          </w:tcPr>
          <w:p w14:paraId="0F23707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57A1527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4E19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2F8A3E5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53AAB0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4D2412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1FF25AB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1223A0F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69CF324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671DC24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241C888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64F5D19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183A8CE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714B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53F56F0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3694D7D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F0838E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4ACDC5D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2B90013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 w14:paraId="3615555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062E283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621860A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1646892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590C25C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6E15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5CB1CA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1F8E535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9FD2BE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39A850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2CEAECA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750DE1D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48AF5A2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6C44FFA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4B01A06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041E3BA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400F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269295C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158984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80E912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70D8961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30E16D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558B074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7C1CEE1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645B081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0946258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0312041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5F24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374A10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08E4E73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234651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75C4406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33301D2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 w14:paraId="770B62A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37C1593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5077553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17FB3B4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0C34024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7A04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52A0916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31FEC67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37EDC5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7246F4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4AABAC1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0B2BEEA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30EC8A1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3943BBA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1DFE63F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353CF3A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563E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53F70A0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522B903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5C1414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72328B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3BF36DE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 w14:paraId="08CC185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279080D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7EE770B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700F9FF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44524CC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</w:tbl>
    <w:p w14:paraId="45D27D19">
      <w:pPr>
        <w:snapToGrid w:val="0"/>
        <w:spacing w:before="156" w:beforeLines="50" w:line="360" w:lineRule="auto"/>
        <w:jc w:val="left"/>
        <w:rPr>
          <w:rFonts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4"/>
          <w:lang w:val="zh-CN"/>
        </w:rPr>
        <w:t>备注：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填表人为院团委负责老师。</w:t>
      </w:r>
    </w:p>
    <w:p w14:paraId="0720AE6B">
      <w:pPr>
        <w:snapToGrid w:val="0"/>
        <w:spacing w:line="360" w:lineRule="auto"/>
        <w:ind w:firstLine="840" w:firstLineChars="300"/>
        <w:jc w:val="left"/>
        <w:rPr>
          <w:rFonts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请将电子稿发送至hznutjfzzx@163.com，截止日期为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</w:rPr>
        <w:t>2026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en-US" w:eastAsia="zh-CN"/>
        </w:rPr>
        <w:t>1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zh-CN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en-US" w:eastAsia="zh-CN"/>
        </w:rPr>
        <w:t>12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zh-CN"/>
        </w:rPr>
        <w:t>日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，逾期不候，尽请谅解！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37403B5-5B49-4948-8331-BBA21271EC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C7BFD08-89E5-44AC-8E2F-34BF6D2C82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ZTg0YWVkNWQ4MjFiOGU0NGMzNTBhNTFjOTI2ZTgifQ=="/>
  </w:docVars>
  <w:rsids>
    <w:rsidRoot w:val="56103BC5"/>
    <w:rsid w:val="00030B8E"/>
    <w:rsid w:val="000324D3"/>
    <w:rsid w:val="00096C7B"/>
    <w:rsid w:val="000A6966"/>
    <w:rsid w:val="00106D35"/>
    <w:rsid w:val="00153930"/>
    <w:rsid w:val="00253207"/>
    <w:rsid w:val="00274AFD"/>
    <w:rsid w:val="00275956"/>
    <w:rsid w:val="002D5D65"/>
    <w:rsid w:val="00332A16"/>
    <w:rsid w:val="0035417C"/>
    <w:rsid w:val="00377BCA"/>
    <w:rsid w:val="003A0F06"/>
    <w:rsid w:val="00430A28"/>
    <w:rsid w:val="004A04C9"/>
    <w:rsid w:val="00500057"/>
    <w:rsid w:val="005F201A"/>
    <w:rsid w:val="0062412F"/>
    <w:rsid w:val="006744AA"/>
    <w:rsid w:val="0080709F"/>
    <w:rsid w:val="00872D84"/>
    <w:rsid w:val="00910C59"/>
    <w:rsid w:val="00976C8B"/>
    <w:rsid w:val="009A5865"/>
    <w:rsid w:val="00A75CA4"/>
    <w:rsid w:val="00AE0833"/>
    <w:rsid w:val="00B334E3"/>
    <w:rsid w:val="00B4002C"/>
    <w:rsid w:val="00B76FA4"/>
    <w:rsid w:val="00BA4BEB"/>
    <w:rsid w:val="00BD7660"/>
    <w:rsid w:val="00C57A59"/>
    <w:rsid w:val="00CA1FC6"/>
    <w:rsid w:val="00D13166"/>
    <w:rsid w:val="00E80DFB"/>
    <w:rsid w:val="00EB3121"/>
    <w:rsid w:val="00F109CF"/>
    <w:rsid w:val="01B956FA"/>
    <w:rsid w:val="056B0EF3"/>
    <w:rsid w:val="070C26F6"/>
    <w:rsid w:val="13130599"/>
    <w:rsid w:val="1BC514B7"/>
    <w:rsid w:val="1BC96224"/>
    <w:rsid w:val="2C2B51F1"/>
    <w:rsid w:val="2D4A7D7F"/>
    <w:rsid w:val="31BE1332"/>
    <w:rsid w:val="38CC647C"/>
    <w:rsid w:val="3FBD75BA"/>
    <w:rsid w:val="4B8D3B34"/>
    <w:rsid w:val="531A2B0F"/>
    <w:rsid w:val="56103BC5"/>
    <w:rsid w:val="5850458A"/>
    <w:rsid w:val="5931379B"/>
    <w:rsid w:val="619D6822"/>
    <w:rsid w:val="61A33FBF"/>
    <w:rsid w:val="638C424F"/>
    <w:rsid w:val="6AC64620"/>
    <w:rsid w:val="6D535020"/>
    <w:rsid w:val="6FE80298"/>
    <w:rsid w:val="741D570B"/>
    <w:rsid w:val="79527D75"/>
    <w:rsid w:val="7E2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139</Words>
  <Characters>177</Characters>
  <Lines>9</Lines>
  <Paragraphs>7</Paragraphs>
  <TotalTime>1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2026-01-04T08:01:00Z</dcterms:created>
  <dc:creator>jinjin</dc:creator>
  <cp:lastModifiedBy>雷军</cp:lastModifiedBy>
  <cp:lastPrinted>2026-01-04T10:43:00Z</cp:lastPrinted>
  <dcterms:modified xsi:type="dcterms:W3CDTF">2026-01-05T00:53:16Z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18A1755B36E643E7AB81C90FEA6E3782</vt:lpwstr>
  </property>
  <property fmtid="{D5CDD505-2E9C-101B-9397-08002B2CF9AE}" pid="4" name="KSOTemplateDocerSaveRecord">
    <vt:lpwstr>eyJoZGlkIjoiMTkyZGQ3NTdjNDBjYTM5YmI2ZThkNzU3MWEwMWNlMmMiLCJ1c2VySWQiOiIyNjczMTI4NjcifQ==</vt:lpwstr>
  </property>
</Properties>
</file>