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ABA94" w14:textId="77777777" w:rsidR="0083151E" w:rsidRDefault="00000000">
      <w:pPr>
        <w:adjustRightInd w:val="0"/>
        <w:snapToGrid w:val="0"/>
        <w:spacing w:line="360" w:lineRule="auto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附件1</w:t>
      </w:r>
    </w:p>
    <w:p w14:paraId="4096789D" w14:textId="467DE9FA" w:rsidR="0083151E" w:rsidRDefault="004B6A83"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b/>
          <w:bCs/>
          <w:color w:val="000000"/>
          <w:kern w:val="0"/>
          <w:sz w:val="44"/>
          <w:szCs w:val="44"/>
          <w:lang w:val="zh-CN"/>
        </w:rPr>
      </w:pPr>
      <w:r w:rsidRPr="004B6A83"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4"/>
          <w:szCs w:val="44"/>
          <w:lang w:val="zh-CN"/>
        </w:rPr>
        <w:t>杭州师范大学2026届两年半学制毕业研究生团组织关系转出统计表</w:t>
      </w:r>
    </w:p>
    <w:tbl>
      <w:tblPr>
        <w:tblW w:w="14115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804"/>
        <w:gridCol w:w="1778"/>
        <w:gridCol w:w="2037"/>
        <w:gridCol w:w="2333"/>
        <w:gridCol w:w="1778"/>
        <w:gridCol w:w="2025"/>
        <w:gridCol w:w="3360"/>
      </w:tblGrid>
      <w:tr w:rsidR="0083151E" w14:paraId="0241153B" w14:textId="77777777">
        <w:trPr>
          <w:trHeight w:val="840"/>
        </w:trPr>
        <w:tc>
          <w:tcPr>
            <w:tcW w:w="1411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5E65B872" w14:textId="77777777" w:rsidR="0083151E" w:rsidRDefault="00000000">
            <w:pPr>
              <w:widowControl/>
              <w:ind w:firstLineChars="500" w:firstLine="1606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学院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团委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 xml:space="preserve">盖章：                      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       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团委书记签字：</w:t>
            </w:r>
          </w:p>
        </w:tc>
      </w:tr>
      <w:tr w:rsidR="0083151E" w14:paraId="334265A7" w14:textId="77777777">
        <w:trPr>
          <w:trHeight w:val="942"/>
        </w:trPr>
        <w:tc>
          <w:tcPr>
            <w:tcW w:w="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5C2D2" w14:textId="77777777" w:rsidR="0083151E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E9D44" w14:textId="77777777" w:rsidR="0083151E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AC4A1" w14:textId="77777777" w:rsidR="0083151E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2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C2F8B" w14:textId="77777777" w:rsidR="0083151E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班级</w:t>
            </w: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F0D1" w14:textId="77777777" w:rsidR="0083151E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团费是否缴齐</w:t>
            </w:r>
          </w:p>
        </w:tc>
        <w:tc>
          <w:tcPr>
            <w:tcW w:w="2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55F1E" w14:textId="77777777" w:rsidR="0083151E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是否补办团员证</w:t>
            </w:r>
          </w:p>
        </w:tc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154C7" w14:textId="77777777" w:rsidR="0083151E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是否需要开具介绍信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br/>
              <w:t>（如需开具请填写转出单位，无需则填否）</w:t>
            </w:r>
          </w:p>
        </w:tc>
      </w:tr>
      <w:tr w:rsidR="0083151E" w14:paraId="78C83284" w14:textId="77777777">
        <w:trPr>
          <w:trHeight w:val="462"/>
        </w:trPr>
        <w:tc>
          <w:tcPr>
            <w:tcW w:w="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5D3BF" w14:textId="77777777" w:rsidR="0083151E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E136E" w14:textId="77777777" w:rsidR="0083151E" w:rsidRDefault="0083151E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E90FF" w14:textId="77777777" w:rsidR="0083151E" w:rsidRDefault="0083151E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0C5F79" w14:textId="77777777" w:rsidR="0083151E" w:rsidRDefault="0083151E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5F19E" w14:textId="77777777" w:rsidR="0083151E" w:rsidRDefault="0083151E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C09E7" w14:textId="77777777" w:rsidR="0083151E" w:rsidRDefault="0083151E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0E050" w14:textId="77777777" w:rsidR="0083151E" w:rsidRDefault="0083151E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83151E" w14:paraId="52A86728" w14:textId="77777777">
        <w:trPr>
          <w:trHeight w:val="462"/>
        </w:trPr>
        <w:tc>
          <w:tcPr>
            <w:tcW w:w="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0E6D5" w14:textId="77777777" w:rsidR="0083151E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F0F95" w14:textId="77777777" w:rsidR="0083151E" w:rsidRDefault="0083151E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87D7EA" w14:textId="77777777" w:rsidR="0083151E" w:rsidRDefault="0083151E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0A23D8" w14:textId="77777777" w:rsidR="0083151E" w:rsidRDefault="0083151E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DA707" w14:textId="77777777" w:rsidR="0083151E" w:rsidRDefault="0083151E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3C36C" w14:textId="77777777" w:rsidR="0083151E" w:rsidRDefault="0083151E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4785C" w14:textId="77777777" w:rsidR="0083151E" w:rsidRDefault="0083151E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83151E" w14:paraId="557532D2" w14:textId="77777777">
        <w:trPr>
          <w:trHeight w:val="462"/>
        </w:trPr>
        <w:tc>
          <w:tcPr>
            <w:tcW w:w="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16EAA" w14:textId="77777777" w:rsidR="0083151E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75150" w14:textId="77777777" w:rsidR="0083151E" w:rsidRDefault="0083151E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94B16" w14:textId="77777777" w:rsidR="0083151E" w:rsidRDefault="0083151E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BC3B1" w14:textId="77777777" w:rsidR="0083151E" w:rsidRDefault="0083151E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31CC04" w14:textId="77777777" w:rsidR="0083151E" w:rsidRDefault="0083151E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0ED27" w14:textId="77777777" w:rsidR="0083151E" w:rsidRDefault="0083151E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C9EFD3" w14:textId="77777777" w:rsidR="0083151E" w:rsidRDefault="0083151E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83151E" w14:paraId="7E954FFF" w14:textId="77777777">
        <w:trPr>
          <w:trHeight w:val="462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645A1" w14:textId="77777777" w:rsidR="0083151E" w:rsidRDefault="0083151E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07040E" w14:textId="77777777" w:rsidR="0083151E" w:rsidRDefault="0083151E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3DDCB" w14:textId="77777777" w:rsidR="0083151E" w:rsidRDefault="0083151E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E1E97" w14:textId="77777777" w:rsidR="0083151E" w:rsidRDefault="0083151E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7FC85" w14:textId="77777777" w:rsidR="0083151E" w:rsidRDefault="0083151E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AADE6" w14:textId="77777777" w:rsidR="0083151E" w:rsidRDefault="0083151E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F338C6" w14:textId="77777777" w:rsidR="0083151E" w:rsidRDefault="0083151E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83151E" w14:paraId="29D5A8FD" w14:textId="77777777">
        <w:trPr>
          <w:trHeight w:val="462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8F511B" w14:textId="77777777" w:rsidR="0083151E" w:rsidRDefault="0083151E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1414A" w14:textId="77777777" w:rsidR="0083151E" w:rsidRDefault="0083151E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7CDDE" w14:textId="77777777" w:rsidR="0083151E" w:rsidRDefault="0083151E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3BE9AB" w14:textId="77777777" w:rsidR="0083151E" w:rsidRDefault="0083151E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FF5B7" w14:textId="77777777" w:rsidR="0083151E" w:rsidRDefault="0083151E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A43114" w14:textId="77777777" w:rsidR="0083151E" w:rsidRDefault="0083151E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821371" w14:textId="77777777" w:rsidR="0083151E" w:rsidRDefault="0083151E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83151E" w14:paraId="5F378694" w14:textId="77777777">
        <w:trPr>
          <w:trHeight w:val="462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4C70A" w14:textId="77777777" w:rsidR="0083151E" w:rsidRDefault="0083151E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0ED28" w14:textId="77777777" w:rsidR="0083151E" w:rsidRDefault="0083151E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FE4DA5" w14:textId="77777777" w:rsidR="0083151E" w:rsidRDefault="0083151E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2B1409" w14:textId="77777777" w:rsidR="0083151E" w:rsidRDefault="0083151E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049E8E" w14:textId="77777777" w:rsidR="0083151E" w:rsidRDefault="0083151E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89616C" w14:textId="77777777" w:rsidR="0083151E" w:rsidRDefault="0083151E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77843" w14:textId="77777777" w:rsidR="0083151E" w:rsidRDefault="0083151E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83151E" w14:paraId="7F78EC61" w14:textId="77777777">
        <w:trPr>
          <w:trHeight w:val="462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06DFE2" w14:textId="77777777" w:rsidR="0083151E" w:rsidRDefault="0083151E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9E0EC" w14:textId="77777777" w:rsidR="0083151E" w:rsidRDefault="0083151E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B410D2" w14:textId="77777777" w:rsidR="0083151E" w:rsidRDefault="0083151E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EB0C49" w14:textId="77777777" w:rsidR="0083151E" w:rsidRDefault="0083151E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9BFBE" w14:textId="77777777" w:rsidR="0083151E" w:rsidRDefault="0083151E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9ACCA" w14:textId="77777777" w:rsidR="0083151E" w:rsidRDefault="0083151E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40B7F2" w14:textId="77777777" w:rsidR="0083151E" w:rsidRDefault="0083151E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83151E" w14:paraId="42220F04" w14:textId="77777777">
        <w:trPr>
          <w:trHeight w:val="940"/>
        </w:trPr>
        <w:tc>
          <w:tcPr>
            <w:tcW w:w="1411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057DD" w14:textId="77777777" w:rsidR="0083151E" w:rsidRDefault="00000000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备注：是否需要开具介绍信请根据转入单位的要求进行，转入单位要求开具则在介绍信栏填写接收单位团组织名称，转入单位无要求则在介绍信栏填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否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，后期如有需要可补开。</w:t>
            </w:r>
          </w:p>
        </w:tc>
      </w:tr>
    </w:tbl>
    <w:p w14:paraId="2A70DD42" w14:textId="77777777" w:rsidR="0083151E" w:rsidRDefault="0083151E">
      <w:pPr>
        <w:snapToGrid w:val="0"/>
        <w:spacing w:line="360" w:lineRule="auto"/>
        <w:ind w:firstLineChars="300" w:firstLine="840"/>
        <w:jc w:val="left"/>
        <w:rPr>
          <w:rFonts w:ascii="仿宋_GB2312" w:eastAsia="仿宋_GB2312" w:cs="宋体"/>
          <w:color w:val="000000"/>
          <w:kern w:val="0"/>
          <w:sz w:val="28"/>
          <w:szCs w:val="24"/>
          <w:lang w:val="zh-CN"/>
        </w:rPr>
      </w:pPr>
    </w:p>
    <w:sectPr w:rsidR="0083151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CD95D" w14:textId="77777777" w:rsidR="00C41D02" w:rsidRDefault="00C41D02" w:rsidP="004B6A83">
      <w:r>
        <w:separator/>
      </w:r>
    </w:p>
  </w:endnote>
  <w:endnote w:type="continuationSeparator" w:id="0">
    <w:p w14:paraId="4B0EB359" w14:textId="77777777" w:rsidR="00C41D02" w:rsidRDefault="00C41D02" w:rsidP="004B6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7F37A" w14:textId="77777777" w:rsidR="00C41D02" w:rsidRDefault="00C41D02" w:rsidP="004B6A83">
      <w:r>
        <w:separator/>
      </w:r>
    </w:p>
  </w:footnote>
  <w:footnote w:type="continuationSeparator" w:id="0">
    <w:p w14:paraId="139D6821" w14:textId="77777777" w:rsidR="00C41D02" w:rsidRDefault="00C41D02" w:rsidP="004B6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embedSystemFonts/>
  <w:bordersDoNotSurroundHeader/>
  <w:bordersDoNotSurroundFooter/>
  <w:proofState w:spelling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dlZTg0YWVkNWQ4MjFiOGU0NGMzNTBhNTFjOTI2ZTgifQ=="/>
  </w:docVars>
  <w:rsids>
    <w:rsidRoot w:val="56103BC5"/>
    <w:rsid w:val="000324D3"/>
    <w:rsid w:val="00106D35"/>
    <w:rsid w:val="00153930"/>
    <w:rsid w:val="00274AFD"/>
    <w:rsid w:val="00275956"/>
    <w:rsid w:val="00332A16"/>
    <w:rsid w:val="0035417C"/>
    <w:rsid w:val="00377BCA"/>
    <w:rsid w:val="003A0F06"/>
    <w:rsid w:val="003C2A1E"/>
    <w:rsid w:val="00430A28"/>
    <w:rsid w:val="004A04C9"/>
    <w:rsid w:val="004B6A83"/>
    <w:rsid w:val="00500057"/>
    <w:rsid w:val="0062412F"/>
    <w:rsid w:val="006744AA"/>
    <w:rsid w:val="0080709F"/>
    <w:rsid w:val="0083151E"/>
    <w:rsid w:val="00872D84"/>
    <w:rsid w:val="009A5865"/>
    <w:rsid w:val="00A75CA4"/>
    <w:rsid w:val="00AC101F"/>
    <w:rsid w:val="00AE0833"/>
    <w:rsid w:val="00B334E3"/>
    <w:rsid w:val="00B4002C"/>
    <w:rsid w:val="00BA4BEB"/>
    <w:rsid w:val="00BD7660"/>
    <w:rsid w:val="00C41D02"/>
    <w:rsid w:val="00C57A59"/>
    <w:rsid w:val="00CA1FC6"/>
    <w:rsid w:val="00E80DFB"/>
    <w:rsid w:val="00EB3121"/>
    <w:rsid w:val="00F109CF"/>
    <w:rsid w:val="01B956FA"/>
    <w:rsid w:val="056B0EF3"/>
    <w:rsid w:val="070C26F6"/>
    <w:rsid w:val="13130599"/>
    <w:rsid w:val="1BC514B7"/>
    <w:rsid w:val="1BC96224"/>
    <w:rsid w:val="2C2B51F1"/>
    <w:rsid w:val="4F241B4F"/>
    <w:rsid w:val="51DD46E7"/>
    <w:rsid w:val="56103BC5"/>
    <w:rsid w:val="58D051F5"/>
    <w:rsid w:val="5931379B"/>
    <w:rsid w:val="619D6822"/>
    <w:rsid w:val="638C424F"/>
    <w:rsid w:val="6D535020"/>
    <w:rsid w:val="741D570B"/>
    <w:rsid w:val="772D1926"/>
    <w:rsid w:val="7952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CA6CA375-7F4D-4210-99F7-41FC0220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Pr>
      <w:color w:val="0563C1" w:themeColor="hyperlink"/>
      <w:u w:val="single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nji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140</Words>
  <Characters>142</Characters>
  <Application>Microsoft Office Word</Application>
  <DocSecurity>0</DocSecurity>
  <Lines>71</Lines>
  <Paragraphs>21</Paragraphs>
  <ScaleCrop>false</ScaleCrop>
  <Company>微软中国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jinjin</dc:creator>
  <cp:lastModifiedBy>椒麻 王</cp:lastModifiedBy>
  <cp:revision>3</cp:revision>
  <dcterms:created xsi:type="dcterms:W3CDTF">2026-01-04T07:57:00Z</dcterms:created>
  <dcterms:modified xsi:type="dcterms:W3CDTF">2026-01-04T07:58:00Z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18A1755B36E643E7AB81C90FEA6E3782</vt:lpwstr>
  </property>
  <property fmtid="{D5CDD505-2E9C-101B-9397-08002B2CF9AE}" pid="4" name="KSOTemplateDocerSaveRecord">
    <vt:lpwstr>eyJoZGlkIjoiNmE3YWZiYjc2YTc0ZDliOWMyYmM2MmJkMTRmMjdiMmIiLCJ1c2VySWQiOiIyMDY4ODM3ODEifQ==</vt:lpwstr>
  </property>
</Properties>
</file>