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6356">
      <w:pPr>
        <w:jc w:val="center"/>
        <w:rPr>
          <w:rFonts w:asci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eastAsia="宋体"/>
          <w:b/>
          <w:bCs/>
          <w:sz w:val="28"/>
          <w:szCs w:val="28"/>
          <w:lang w:val="en-US" w:eastAsia="zh-CN"/>
        </w:rPr>
        <w:t>杭州师范大学2025年学生社团现场纳新活动</w:t>
      </w:r>
      <w:r>
        <w:rPr>
          <w:rFonts w:hint="eastAsia" w:ascii="宋体" w:eastAsia="宋体"/>
          <w:b/>
          <w:bCs/>
          <w:sz w:val="28"/>
          <w:szCs w:val="28"/>
        </w:rPr>
        <w:t>报名表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960"/>
        <w:gridCol w:w="1830"/>
        <w:gridCol w:w="3053"/>
      </w:tblGrid>
      <w:tr w14:paraId="1123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Align w:val="center"/>
          </w:tcPr>
          <w:p w14:paraId="694159ED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60" w:type="dxa"/>
            <w:vAlign w:val="center"/>
          </w:tcPr>
          <w:p w14:paraId="5D932BAE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73233D99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053" w:type="dxa"/>
            <w:vAlign w:val="center"/>
          </w:tcPr>
          <w:p w14:paraId="07FC6E62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6344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Align w:val="center"/>
          </w:tcPr>
          <w:p w14:paraId="6C032F43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60" w:type="dxa"/>
            <w:vAlign w:val="center"/>
          </w:tcPr>
          <w:p w14:paraId="3EB77D10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C03438B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14:paraId="133B57BF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47DA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Align w:val="center"/>
          </w:tcPr>
          <w:p w14:paraId="6ED9DC93">
            <w:pPr>
              <w:jc w:val="center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  <w:t>报名社团</w:t>
            </w:r>
          </w:p>
        </w:tc>
        <w:tc>
          <w:tcPr>
            <w:tcW w:w="2960" w:type="dxa"/>
            <w:vAlign w:val="center"/>
          </w:tcPr>
          <w:p w14:paraId="0C7456DC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25174129">
            <w:pPr>
              <w:jc w:val="center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  <w:t>意向部门</w:t>
            </w:r>
          </w:p>
        </w:tc>
        <w:tc>
          <w:tcPr>
            <w:tcW w:w="3053" w:type="dxa"/>
            <w:vAlign w:val="center"/>
          </w:tcPr>
          <w:p w14:paraId="4BB5F8B1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64A6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Align w:val="center"/>
          </w:tcPr>
          <w:p w14:paraId="1A5AF479">
            <w:pPr>
              <w:jc w:val="center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2960" w:type="dxa"/>
            <w:vAlign w:val="center"/>
          </w:tcPr>
          <w:p w14:paraId="3C42FFD8">
            <w:pPr>
              <w:ind w:firstLine="241" w:firstLineChars="100"/>
              <w:jc w:val="left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28794FC">
            <w:pPr>
              <w:jc w:val="center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  <w:t>是否具有宗教信仰</w:t>
            </w:r>
          </w:p>
        </w:tc>
        <w:tc>
          <w:tcPr>
            <w:tcW w:w="3053" w:type="dxa"/>
            <w:vAlign w:val="center"/>
          </w:tcPr>
          <w:p w14:paraId="1B5519D6">
            <w:pPr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3AC1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97" w:type="dxa"/>
            <w:vAlign w:val="center"/>
          </w:tcPr>
          <w:p w14:paraId="1312F6F9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843" w:type="dxa"/>
            <w:gridSpan w:val="3"/>
            <w:vAlign w:val="center"/>
          </w:tcPr>
          <w:p w14:paraId="2A2EFB84">
            <w:pPr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7644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9640" w:type="dxa"/>
            <w:gridSpan w:val="4"/>
          </w:tcPr>
          <w:p w14:paraId="4D8C501B">
            <w:pPr>
              <w:widowControl w:val="0"/>
              <w:numPr>
                <w:ilvl w:val="0"/>
                <w:numId w:val="0"/>
              </w:numPr>
              <w:snapToGrid w:val="0"/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个人简历：</w:t>
            </w:r>
          </w:p>
          <w:p w14:paraId="24EFA718">
            <w:pPr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14:paraId="17CE3BCE">
            <w:pPr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  <w:tr w14:paraId="1EB0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9640" w:type="dxa"/>
            <w:gridSpan w:val="4"/>
          </w:tcPr>
          <w:p w14:paraId="21357953">
            <w:pPr>
              <w:spacing w:line="360" w:lineRule="auto"/>
              <w:rPr>
                <w:rFonts w:asci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b/>
                <w:sz w:val="24"/>
                <w:szCs w:val="24"/>
              </w:rPr>
              <w:t>相关工作经历：</w:t>
            </w:r>
          </w:p>
          <w:p w14:paraId="2008D715">
            <w:pPr>
              <w:spacing w:line="360" w:lineRule="auto"/>
              <w:rPr>
                <w:rFonts w:hint="default" w:ascii="宋体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4B16F0D5">
      <w:pPr>
        <w:spacing w:line="360" w:lineRule="auto"/>
        <w:jc w:val="left"/>
        <w:rPr>
          <w:rFonts w:hint="eastAsia" w:asci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WI0MDQxNTc4NDQ1ZDNkYWI5OTk0NDA5NmE5ZDQ1OWYifQ=="/>
  </w:docVars>
  <w:rsids>
    <w:rsidRoot w:val="00000000"/>
    <w:rsid w:val="010305A5"/>
    <w:rsid w:val="01F64D0F"/>
    <w:rsid w:val="032A2EC2"/>
    <w:rsid w:val="03693D2A"/>
    <w:rsid w:val="15E349EA"/>
    <w:rsid w:val="163D49D7"/>
    <w:rsid w:val="2E8A4EC7"/>
    <w:rsid w:val="4A34714B"/>
    <w:rsid w:val="6CF54960"/>
    <w:rsid w:val="75F24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character" w:customStyle="1" w:styleId="10">
    <w:name w:val="未处理的提及1"/>
    <w:basedOn w:val="8"/>
    <w:qFormat/>
    <w:uiPriority w:val="0"/>
    <w:rPr>
      <w:color w:val="605E5C"/>
      <w:shd w:val="clear" w:color="auto" w:fill="E1DFDD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paragraph" w:customStyle="1" w:styleId="12">
    <w:name w:val="p2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13">
    <w:name w:val="Unresolved Mention"/>
    <w:basedOn w:val="8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67</Words>
  <Characters>70</Characters>
  <Lines>41</Lines>
  <Paragraphs>26</Paragraphs>
  <TotalTime>4</TotalTime>
  <ScaleCrop>false</ScaleCrop>
  <LinksUpToDate>false</LinksUpToDate>
  <CharactersWithSpaces>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2024-09-11T02:46:00Z</dcterms:created>
  <dc:creator>2036496378@qq.com</dc:creator>
  <cp:lastModifiedBy>boom</cp:lastModifiedBy>
  <dcterms:modified xsi:type="dcterms:W3CDTF">2025-09-25T10:21:00Z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78DD12E6AAA04BCD99FD58883E42D0C7_13</vt:lpwstr>
  </property>
  <property fmtid="{D5CDD505-2E9C-101B-9397-08002B2CF9AE}" pid="4" name="KSOTemplateDocerSaveRecord">
    <vt:lpwstr>eyJoZGlkIjoiYzEyMjhiZDI4MTM1MDljNzhmZWFmN2YyZmYwZmE2M2MiLCJ1c2VySWQiOiI4MzM5NzkyMjkifQ==</vt:lpwstr>
  </property>
</Properties>
</file>