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BA94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 w14:paraId="4096789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25届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毕业生团组织关系转出统计表</w:t>
      </w:r>
    </w:p>
    <w:tbl>
      <w:tblPr>
        <w:tblStyle w:val="4"/>
        <w:tblW w:w="1411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78"/>
        <w:gridCol w:w="2037"/>
        <w:gridCol w:w="2333"/>
        <w:gridCol w:w="1778"/>
        <w:gridCol w:w="2025"/>
        <w:gridCol w:w="3360"/>
      </w:tblGrid>
      <w:tr w14:paraId="0241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5B872"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团委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盖章：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团委书记签字：</w:t>
            </w:r>
          </w:p>
        </w:tc>
      </w:tr>
      <w:tr w14:paraId="3342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团费是否缴齐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是否补办团员证</w:t>
            </w:r>
          </w:p>
        </w:tc>
        <w:tc>
          <w:tcPr>
            <w:tcW w:w="3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是否需要开具介绍信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（如需开具请填写转出单位，无需则填否）</w:t>
            </w:r>
          </w:p>
        </w:tc>
      </w:tr>
      <w:tr w14:paraId="78C8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1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90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5F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0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8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D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A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C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7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5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C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C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E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E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5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4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D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5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5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4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C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E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F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1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7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C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E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4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9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6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8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D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B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2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1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备注：是否需要开具介绍信请根据转入单位的要求进行，转入单位要求开具则在介绍信栏填写接收单位团组织名称，转入单位无要求则在介绍信栏填“否”，后期如有需要可补开。</w:t>
            </w:r>
          </w:p>
        </w:tc>
      </w:tr>
    </w:tbl>
    <w:p w14:paraId="2A70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dlZTg0YWVkNWQ4MjFiOGU0NGMzNTBhNTFjOTI2ZTgifQ=="/>
  </w:docVars>
  <w:rsids>
    <w:rsidRoot w:val="56103BC5"/>
    <w:rsid w:val="000324D3"/>
    <w:rsid w:val="00106D35"/>
    <w:rsid w:val="00153930"/>
    <w:rsid w:val="00274AFD"/>
    <w:rsid w:val="00275956"/>
    <w:rsid w:val="00332A16"/>
    <w:rsid w:val="0035417C"/>
    <w:rsid w:val="00377BCA"/>
    <w:rsid w:val="003A0F06"/>
    <w:rsid w:val="00430A28"/>
    <w:rsid w:val="004A04C9"/>
    <w:rsid w:val="00500057"/>
    <w:rsid w:val="0062412F"/>
    <w:rsid w:val="006744AA"/>
    <w:rsid w:val="0080709F"/>
    <w:rsid w:val="00872D84"/>
    <w:rsid w:val="009A5865"/>
    <w:rsid w:val="00A75CA4"/>
    <w:rsid w:val="00AE0833"/>
    <w:rsid w:val="00B334E3"/>
    <w:rsid w:val="00BA4BEB"/>
    <w:rsid w:val="00BD7660"/>
    <w:rsid w:val="00C57A59"/>
    <w:rsid w:val="00CA1FC6"/>
    <w:rsid w:val="00E80DFB"/>
    <w:rsid w:val="00EB3121"/>
    <w:rsid w:val="00F109CF"/>
    <w:rsid w:val="01B956FA"/>
    <w:rsid w:val="056B0EF3"/>
    <w:rsid w:val="070C26F6"/>
    <w:rsid w:val="13130599"/>
    <w:rsid w:val="1BC514B7"/>
    <w:rsid w:val="1BC96224"/>
    <w:rsid w:val="2C2B51F1"/>
    <w:rsid w:val="4F241B4F"/>
    <w:rsid w:val="51DD46E7"/>
    <w:rsid w:val="56103BC5"/>
    <w:rsid w:val="58D051F5"/>
    <w:rsid w:val="5931379B"/>
    <w:rsid w:val="619D6822"/>
    <w:rsid w:val="638C424F"/>
    <w:rsid w:val="6D535020"/>
    <w:rsid w:val="741D570B"/>
    <w:rsid w:val="772D1926"/>
    <w:rsid w:val="795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167</Words>
  <Characters>170</Characters>
  <Lines>2</Lines>
  <Paragraphs>1</Paragraphs>
  <TotalTime>14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2019-05-08T01:57:00Z</dcterms:created>
  <dc:creator>jinjin</dc:creator>
  <cp:lastModifiedBy>Miss.</cp:lastModifiedBy>
  <dcterms:modified xsi:type="dcterms:W3CDTF">2025-05-20T04:46:47Z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18A1755B36E643E7AB81C90FEA6E3782</vt:lpwstr>
  </property>
  <property fmtid="{D5CDD505-2E9C-101B-9397-08002B2CF9AE}" pid="4" name="KSOTemplateDocerSaveRecord">
    <vt:lpwstr>eyJoZGlkIjoiNmE3YWZiYjc2YTc0ZDliOWMyYmM2MmJkMTRmMjdiMmIiLCJ1c2VySWQiOiIyMDY4ODM3ODEifQ==</vt:lpwstr>
  </property>
</Properties>
</file>