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附件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</w:t>
      </w:r>
    </w:p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44"/>
          <w:szCs w:val="44"/>
          <w:lang w:val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44"/>
          <w:szCs w:val="44"/>
          <w:lang w:val="zh-CN"/>
        </w:rPr>
        <w:t>杭州师范大学20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44"/>
          <w:szCs w:val="44"/>
          <w:lang w:val="en-US" w:eastAsia="zh-CN"/>
        </w:rPr>
        <w:t>23届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44"/>
          <w:szCs w:val="44"/>
          <w:lang w:val="zh-CN"/>
        </w:rPr>
        <w:t>毕业生团组织关系转出统计表</w:t>
      </w:r>
    </w:p>
    <w:tbl>
      <w:tblPr>
        <w:tblW w:w="14115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"/>
        <w:gridCol w:w="1778"/>
        <w:gridCol w:w="2037"/>
        <w:gridCol w:w="2333"/>
        <w:gridCol w:w="1778"/>
        <w:gridCol w:w="2025"/>
        <w:gridCol w:w="33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115" w:type="dxa"/>
            <w:gridSpan w:val="7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606" w:firstLineChars="500"/>
              <w:jc w:val="both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 xml:space="preserve">学院盖章：                      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 xml:space="preserve">        </w:t>
            </w: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 xml:space="preserve">       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 xml:space="preserve">    </w:t>
            </w: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 xml:space="preserve"> 团委书记签字：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8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77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203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学号</w:t>
            </w:r>
          </w:p>
        </w:tc>
        <w:tc>
          <w:tcPr>
            <w:tcW w:w="23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班级</w:t>
            </w:r>
          </w:p>
        </w:tc>
        <w:tc>
          <w:tcPr>
            <w:tcW w:w="177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团费是否缴齐</w:t>
            </w:r>
          </w:p>
        </w:tc>
        <w:tc>
          <w:tcPr>
            <w:tcW w:w="20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是否补办团员证</w:t>
            </w:r>
          </w:p>
        </w:tc>
        <w:tc>
          <w:tcPr>
            <w:tcW w:w="33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是否需要开具介绍信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（如需开具请填写转出单位，无需则填否）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8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8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8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14115" w:type="dxa"/>
            <w:gridSpan w:val="7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备注：是否需要开具介绍信请根据转入单位的要求进行，转入单位要求开具则在介绍信栏填写接收单位团组织名称，转入单位无要求则在介绍信栏填“否”，后期如有需要可补开。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840" w:firstLineChars="300"/>
        <w:jc w:val="left"/>
        <w:textAlignment w:val="auto"/>
        <w:rPr>
          <w:rFonts w:hint="eastAsia" w:ascii="仿宋_GB2312" w:eastAsia="仿宋_GB2312" w:cs="宋体"/>
          <w:color w:val="000000"/>
          <w:kern w:val="0"/>
          <w:sz w:val="28"/>
          <w:szCs w:val="24"/>
          <w:lang w:val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DcyN2QyN2M4ZjNkOWU4ZDgxNGI4ZmMxOTgzYTM0ZTcifQ=="/>
  </w:docVars>
  <w:rsids>
    <w:rsidRoot w:val="56103BC5"/>
    <w:rsid w:val="000324D3"/>
    <w:rsid w:val="00106D35"/>
    <w:rsid w:val="00153930"/>
    <w:rsid w:val="00274AFD"/>
    <w:rsid w:val="00275956"/>
    <w:rsid w:val="00332A16"/>
    <w:rsid w:val="0035417C"/>
    <w:rsid w:val="00377BCA"/>
    <w:rsid w:val="003A0F06"/>
    <w:rsid w:val="00430A28"/>
    <w:rsid w:val="004A04C9"/>
    <w:rsid w:val="00500057"/>
    <w:rsid w:val="0062412F"/>
    <w:rsid w:val="006744AA"/>
    <w:rsid w:val="0080709F"/>
    <w:rsid w:val="00872D84"/>
    <w:rsid w:val="009A5865"/>
    <w:rsid w:val="00A75CA4"/>
    <w:rsid w:val="00AE0833"/>
    <w:rsid w:val="00B334E3"/>
    <w:rsid w:val="00BA4BEB"/>
    <w:rsid w:val="00BD7660"/>
    <w:rsid w:val="00C57A59"/>
    <w:rsid w:val="00CA1FC6"/>
    <w:rsid w:val="00E80DFB"/>
    <w:rsid w:val="00EB3121"/>
    <w:rsid w:val="00F109CF"/>
    <w:rsid w:val="01B956FA"/>
    <w:rsid w:val="056B0EF3"/>
    <w:rsid w:val="070C26F6"/>
    <w:rsid w:val="13130599"/>
    <w:rsid w:val="1BC514B7"/>
    <w:rsid w:val="1BC96224"/>
    <w:rsid w:val="2C2B51F1"/>
    <w:rsid w:val="56103BC5"/>
    <w:rsid w:val="5931379B"/>
    <w:rsid w:val="619D6822"/>
    <w:rsid w:val="638C424F"/>
    <w:rsid w:val="6D535020"/>
    <w:rsid w:val="741D570B"/>
    <w:rsid w:val="772D1926"/>
    <w:rsid w:val="7952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qFormat/>
    <w:uiPriority w:val="0"/>
    <w:rPr>
      <w:color w:val="0563C1" w:themeColor="hyperlink"/>
      <w:u w:val="single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injin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Company>微软中国</Company>
  <Pages>1</Pages>
  <Words>129</Words>
  <Characters>169</Characters>
  <Lines>2</Lines>
  <Paragraphs>1</Paragraphs>
  <TotalTime>14</TotalTime>
  <ScaleCrop>false</ScaleCrop>
  <LinksUpToDate>false</LinksUpToDate>
  <CharactersWithSpaces>228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2019-05-08T01:57:00Z</dcterms:created>
  <dc:creator>jinjin</dc:creator>
  <cp:lastModifiedBy>T*静</cp:lastModifiedBy>
  <dcterms:modified xsi:type="dcterms:W3CDTF">2023-05-04T12:59:55Z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18A1755B36E643E7AB81C90FEA6E3782</vt:lpwstr>
  </property>
</Properties>
</file>