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杭州师范大学2018年暑期社会实践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总结表彰大会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参会回执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6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院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与会总人数（不含受表彰人数）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参会老师名单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参会学生名单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级</w:t>
            </w: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35D3"/>
    <w:rsid w:val="1D0335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2018-11-30T09:33:00Z</dcterms:created>
  <dc:creator>M</dc:creator>
  <cp:lastModifiedBy>M</cp:lastModifiedBy>
  <dcterms:modified xsi:type="dcterms:W3CDTF">2018-11-30T09:33:42Z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