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color w:val="000000"/>
          <w:sz w:val="24"/>
          <w:szCs w:val="24"/>
        </w:rPr>
        <w:t>附件一：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杭州师范大学</w:t>
      </w:r>
      <w:r>
        <w:rPr>
          <w:rFonts w:hint="eastAsia" w:ascii="宋体" w:hAnsi="宋体" w:eastAsia="宋体" w:cs="宋体"/>
          <w:sz w:val="24"/>
          <w:szCs w:val="24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培训与会情况回执单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4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学院/组织：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4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负责人：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4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联系方式：</w:t>
      </w:r>
    </w:p>
    <w:tbl>
      <w:tblPr>
        <w:tblStyle w:val="3"/>
        <w:tblW w:w="8383" w:type="dxa"/>
        <w:jc w:val="center"/>
        <w:tblInd w:w="-8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2126"/>
        <w:gridCol w:w="1580"/>
        <w:gridCol w:w="3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专业班级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姓名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...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...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...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...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注：1. 请各学院，各校级组织于2018年11月16日（周五）12:00前，填写《杭州师范大学微记者团培训与会情况回执单》（见附件），并发送至邮箱hznusdqn@126.com，文件及邮件命名格式为“学院+出席人数”或者“组织+出席人数”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351E43"/>
    <w:rsid w:val="05351E4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y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2018-11-15T00:32:00Z</dcterms:created>
  <dc:creator>my</dc:creator>
  <cp:lastModifiedBy>my</cp:lastModifiedBy>
  <dcterms:modified xsi:type="dcterms:W3CDTF">2018-11-15T00:37:11Z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